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FECF" w14:textId="218919E1" w:rsidR="00BA0AF1" w:rsidRDefault="00BA0AF1" w:rsidP="170595C1">
      <w:pPr>
        <w:jc w:val="center"/>
        <w:rPr>
          <w:b/>
          <w:bCs/>
          <w:lang w:val="en-US"/>
        </w:rPr>
      </w:pPr>
      <w:bookmarkStart w:id="0" w:name="_GoBack"/>
      <w:bookmarkEnd w:id="0"/>
      <w:r w:rsidRPr="170595C1">
        <w:rPr>
          <w:b/>
          <w:bCs/>
          <w:lang w:val="en-US"/>
        </w:rPr>
        <w:t xml:space="preserve">ANEXO </w:t>
      </w:r>
      <w:r w:rsidR="6AC2AEB5" w:rsidRPr="170595C1">
        <w:rPr>
          <w:b/>
          <w:bCs/>
          <w:lang w:val="en-US"/>
        </w:rPr>
        <w:t>4</w:t>
      </w:r>
    </w:p>
    <w:p w14:paraId="0B513C15" w14:textId="24D006A2" w:rsidR="003D7A9C" w:rsidRPr="00B67DAF" w:rsidRDefault="003D7A9C" w:rsidP="00B67DAF">
      <w:pPr>
        <w:jc w:val="center"/>
        <w:rPr>
          <w:b/>
          <w:lang w:val="en-US"/>
        </w:rPr>
      </w:pPr>
      <w:r w:rsidRPr="00B67DAF">
        <w:rPr>
          <w:b/>
          <w:lang w:val="en-US"/>
        </w:rPr>
        <w:t>CARTA DE COMPR</w:t>
      </w:r>
      <w:r w:rsidR="00913E76" w:rsidRPr="00B67DAF">
        <w:rPr>
          <w:b/>
          <w:lang w:val="en-US"/>
        </w:rPr>
        <w:t>O</w:t>
      </w:r>
      <w:r w:rsidRPr="00B67DAF">
        <w:rPr>
          <w:b/>
          <w:lang w:val="en-US"/>
        </w:rPr>
        <w:t>MISO</w:t>
      </w:r>
      <w:r w:rsidR="00BA0AF1">
        <w:rPr>
          <w:b/>
          <w:lang w:val="en-US"/>
        </w:rPr>
        <w:t xml:space="preserve"> DEL CO-ÍNVESTIGADOR EXTERNO</w:t>
      </w:r>
    </w:p>
    <w:p w14:paraId="336FF01B" w14:textId="5A8D4A32" w:rsidR="00C449AD" w:rsidRPr="007273E9" w:rsidRDefault="00C449AD" w:rsidP="00C449AD">
      <w:pPr>
        <w:jc w:val="center"/>
        <w:rPr>
          <w:bCs/>
          <w:color w:val="FF0000"/>
          <w:sz w:val="18"/>
        </w:rPr>
      </w:pPr>
      <w:r>
        <w:rPr>
          <w:bCs/>
          <w:color w:val="FF0000"/>
          <w:sz w:val="18"/>
        </w:rPr>
        <w:t>[Eliminar los</w:t>
      </w:r>
      <w:r w:rsidR="001C678D">
        <w:rPr>
          <w:bCs/>
          <w:color w:val="FF0000"/>
          <w:sz w:val="18"/>
        </w:rPr>
        <w:t xml:space="preserve"> puntos,</w:t>
      </w:r>
      <w:r>
        <w:rPr>
          <w:bCs/>
          <w:color w:val="FF0000"/>
          <w:sz w:val="18"/>
        </w:rPr>
        <w:t xml:space="preserve"> corc</w:t>
      </w:r>
      <w:r w:rsidRPr="007273E9">
        <w:rPr>
          <w:bCs/>
          <w:color w:val="FF0000"/>
          <w:sz w:val="18"/>
        </w:rPr>
        <w:t>hetes y pa</w:t>
      </w:r>
      <w:r>
        <w:rPr>
          <w:bCs/>
          <w:color w:val="FF0000"/>
          <w:sz w:val="18"/>
        </w:rPr>
        <w:t>labras en color rojo antes de g</w:t>
      </w:r>
      <w:r w:rsidRPr="007273E9">
        <w:rPr>
          <w:bCs/>
          <w:color w:val="FF0000"/>
          <w:sz w:val="18"/>
        </w:rPr>
        <w:t>u</w:t>
      </w:r>
      <w:r>
        <w:rPr>
          <w:bCs/>
          <w:color w:val="FF0000"/>
          <w:sz w:val="18"/>
        </w:rPr>
        <w:t>a</w:t>
      </w:r>
      <w:r w:rsidRPr="007273E9">
        <w:rPr>
          <w:bCs/>
          <w:color w:val="FF0000"/>
          <w:sz w:val="18"/>
        </w:rPr>
        <w:t>rdar y enviar]</w:t>
      </w:r>
    </w:p>
    <w:p w14:paraId="468FB234" w14:textId="77777777" w:rsidR="003E52C2" w:rsidRPr="000B3C8B" w:rsidRDefault="003E52C2" w:rsidP="00F62232">
      <w:pPr>
        <w:rPr>
          <w:lang w:val="en-US"/>
        </w:rPr>
      </w:pPr>
    </w:p>
    <w:p w14:paraId="31CFCD5A" w14:textId="05BBA10A" w:rsidR="00B67DAF" w:rsidRDefault="00B67DAF" w:rsidP="00F62232"/>
    <w:p w14:paraId="0A1DB9B4" w14:textId="432F4481" w:rsidR="00B67DAF" w:rsidRPr="002B4BEA" w:rsidRDefault="006860F8" w:rsidP="00F62232">
      <w:r>
        <w:t>Ciudad</w:t>
      </w:r>
      <w:r w:rsidR="00B67DAF">
        <w:t>,</w:t>
      </w:r>
      <w:r w:rsidR="00BA0AF1">
        <w:t xml:space="preserve"> </w:t>
      </w:r>
      <w:r w:rsidR="56635182" w:rsidRPr="00C449AD">
        <w:rPr>
          <w:color w:val="FF0000"/>
        </w:rPr>
        <w:t>[</w:t>
      </w:r>
      <w:r w:rsidR="50DFE56B" w:rsidRPr="00C449AD">
        <w:rPr>
          <w:color w:val="FF0000"/>
        </w:rPr>
        <w:t>día</w:t>
      </w:r>
      <w:r w:rsidR="56635182" w:rsidRPr="00C449AD">
        <w:rPr>
          <w:color w:val="FF0000"/>
        </w:rPr>
        <w:t xml:space="preserve">] </w:t>
      </w:r>
      <w:r w:rsidR="00B67DAF">
        <w:t xml:space="preserve">de </w:t>
      </w:r>
      <w:r w:rsidR="2120EB20" w:rsidRPr="00C449AD">
        <w:rPr>
          <w:color w:val="FF0000"/>
        </w:rPr>
        <w:t>[mes]</w:t>
      </w:r>
      <w:r w:rsidR="00E8783C" w:rsidRPr="00C449AD">
        <w:rPr>
          <w:color w:val="FF0000"/>
        </w:rPr>
        <w:t xml:space="preserve"> </w:t>
      </w:r>
      <w:r w:rsidR="00B67DAF">
        <w:t>de 202</w:t>
      </w:r>
      <w:r w:rsidR="00C449AD">
        <w:t>3</w:t>
      </w:r>
    </w:p>
    <w:p w14:paraId="5200DA18" w14:textId="5EEB3D62" w:rsidR="00B67DAF" w:rsidRPr="002B4BEA" w:rsidRDefault="00C449AD" w:rsidP="00C449AD">
      <w:pPr>
        <w:tabs>
          <w:tab w:val="left" w:pos="4974"/>
        </w:tabs>
      </w:pPr>
      <w:r>
        <w:tab/>
      </w:r>
    </w:p>
    <w:p w14:paraId="23BBE1AA" w14:textId="62FD4ADB" w:rsidR="00D03090" w:rsidRPr="002B4BEA" w:rsidRDefault="00BA0AF1" w:rsidP="00F62232">
      <w:r>
        <w:t>Doctor</w:t>
      </w:r>
      <w:r w:rsidR="00D03090" w:rsidRPr="002B4BEA">
        <w:t xml:space="preserve"> </w:t>
      </w:r>
    </w:p>
    <w:p w14:paraId="467A9DE9" w14:textId="26B67DEC" w:rsidR="003D7A9C" w:rsidRPr="002B4BEA" w:rsidRDefault="006860F8" w:rsidP="00F62232">
      <w:pPr>
        <w:rPr>
          <w:color w:val="808080" w:themeColor="background1" w:themeShade="80"/>
        </w:rPr>
      </w:pPr>
      <w:r>
        <w:rPr>
          <w:b/>
          <w:bCs/>
        </w:rPr>
        <w:t>Julio Francisco Santillán Aldana</w:t>
      </w:r>
    </w:p>
    <w:p w14:paraId="02EA3B5D" w14:textId="4209987B" w:rsidR="00D03090" w:rsidRPr="002B4BEA" w:rsidRDefault="00D03090" w:rsidP="00F62232">
      <w:pPr>
        <w:rPr>
          <w:i/>
          <w:iCs/>
        </w:rPr>
      </w:pPr>
      <w:r w:rsidRPr="002B4BEA">
        <w:rPr>
          <w:i/>
          <w:iCs/>
        </w:rPr>
        <w:t xml:space="preserve">Director de Investigación </w:t>
      </w:r>
    </w:p>
    <w:p w14:paraId="72A1639D" w14:textId="3F67F296" w:rsidR="00D03090" w:rsidRPr="002B4BEA" w:rsidRDefault="00D03090" w:rsidP="00F62232">
      <w:pPr>
        <w:rPr>
          <w:b/>
          <w:bCs/>
        </w:rPr>
      </w:pPr>
      <w:r w:rsidRPr="002B4BEA">
        <w:rPr>
          <w:b/>
          <w:bCs/>
        </w:rPr>
        <w:t>Universidad Tecnológica del Perú</w:t>
      </w:r>
    </w:p>
    <w:p w14:paraId="5732090E" w14:textId="70BCF0F5" w:rsidR="003D7A9C" w:rsidRDefault="006860F8" w:rsidP="00F62232">
      <w:r>
        <w:t>Arequipa</w:t>
      </w:r>
      <w:r w:rsidR="419CFB37">
        <w:t>.</w:t>
      </w:r>
    </w:p>
    <w:p w14:paraId="71A9A63A" w14:textId="77777777" w:rsidR="002B4BEA" w:rsidRPr="002B4BEA" w:rsidRDefault="002B4BEA" w:rsidP="00F62232"/>
    <w:p w14:paraId="03B2DA35" w14:textId="7E781804" w:rsidR="00991F63" w:rsidRDefault="003D7A9C" w:rsidP="00991F63">
      <w:pPr>
        <w:pStyle w:val="Default"/>
        <w:spacing w:after="240" w:line="360" w:lineRule="auto"/>
        <w:ind w:firstLine="709"/>
        <w:jc w:val="both"/>
        <w:rPr>
          <w:sz w:val="22"/>
          <w:szCs w:val="22"/>
        </w:rPr>
      </w:pPr>
      <w:r w:rsidRPr="571D7B0B">
        <w:rPr>
          <w:sz w:val="22"/>
          <w:szCs w:val="22"/>
        </w:rPr>
        <w:t>P</w:t>
      </w:r>
      <w:r w:rsidR="00F54221" w:rsidRPr="571D7B0B">
        <w:rPr>
          <w:sz w:val="22"/>
          <w:szCs w:val="22"/>
        </w:rPr>
        <w:t>or medio de la presente,</w:t>
      </w:r>
      <w:r w:rsidR="00BA0AF1" w:rsidRPr="571D7B0B">
        <w:rPr>
          <w:sz w:val="22"/>
          <w:szCs w:val="22"/>
        </w:rPr>
        <w:t xml:space="preserve"> yo,</w:t>
      </w:r>
      <w:r w:rsidR="00BA0AF1" w:rsidRPr="571D7B0B">
        <w:rPr>
          <w:color w:val="FF0000"/>
          <w:sz w:val="22"/>
          <w:szCs w:val="22"/>
        </w:rPr>
        <w:t xml:space="preserve"> ………………………………</w:t>
      </w:r>
      <w:r w:rsidR="00C449AD" w:rsidRPr="571D7B0B">
        <w:rPr>
          <w:color w:val="FF0000"/>
          <w:sz w:val="22"/>
          <w:szCs w:val="22"/>
        </w:rPr>
        <w:t>….</w:t>
      </w:r>
      <w:r w:rsidR="00E8783C" w:rsidRPr="571D7B0B">
        <w:rPr>
          <w:color w:val="FF0000"/>
          <w:sz w:val="22"/>
          <w:szCs w:val="22"/>
        </w:rPr>
        <w:t>,</w:t>
      </w:r>
      <w:r w:rsidR="00F54221" w:rsidRPr="571D7B0B">
        <w:rPr>
          <w:color w:val="FF0000"/>
          <w:sz w:val="22"/>
          <w:szCs w:val="22"/>
        </w:rPr>
        <w:t xml:space="preserve"> </w:t>
      </w:r>
      <w:r w:rsidR="00BA0AF1" w:rsidRPr="571D7B0B">
        <w:rPr>
          <w:sz w:val="22"/>
          <w:szCs w:val="22"/>
        </w:rPr>
        <w:t xml:space="preserve">de nacionalidad </w:t>
      </w:r>
      <w:r w:rsidR="00BA0AF1" w:rsidRPr="571D7B0B">
        <w:rPr>
          <w:color w:val="FF0000"/>
          <w:sz w:val="22"/>
          <w:szCs w:val="22"/>
        </w:rPr>
        <w:t>……………………………</w:t>
      </w:r>
      <w:r w:rsidR="00C449AD" w:rsidRPr="571D7B0B">
        <w:rPr>
          <w:sz w:val="22"/>
          <w:szCs w:val="22"/>
        </w:rPr>
        <w:t>,</w:t>
      </w:r>
      <w:r w:rsidR="00BA0AF1" w:rsidRPr="571D7B0B">
        <w:rPr>
          <w:sz w:val="22"/>
          <w:szCs w:val="22"/>
        </w:rPr>
        <w:t xml:space="preserve"> </w:t>
      </w:r>
      <w:r w:rsidR="00C449AD" w:rsidRPr="571D7B0B">
        <w:rPr>
          <w:sz w:val="22"/>
          <w:szCs w:val="22"/>
        </w:rPr>
        <w:t xml:space="preserve">con </w:t>
      </w:r>
      <w:r w:rsidR="00BA0AF1" w:rsidRPr="571D7B0B">
        <w:rPr>
          <w:sz w:val="22"/>
          <w:szCs w:val="22"/>
        </w:rPr>
        <w:t>número de documento de identidad</w:t>
      </w:r>
      <w:r w:rsidR="00C449AD" w:rsidRPr="571D7B0B">
        <w:rPr>
          <w:sz w:val="22"/>
          <w:szCs w:val="22"/>
        </w:rPr>
        <w:t>:</w:t>
      </w:r>
      <w:r w:rsidR="0523514B" w:rsidRPr="571D7B0B">
        <w:rPr>
          <w:sz w:val="22"/>
          <w:szCs w:val="22"/>
        </w:rPr>
        <w:t xml:space="preserve"> </w:t>
      </w:r>
      <w:r w:rsidR="00BA0AF1" w:rsidRPr="571D7B0B">
        <w:rPr>
          <w:color w:val="FF0000"/>
          <w:sz w:val="22"/>
          <w:szCs w:val="22"/>
        </w:rPr>
        <w:t>……………………….</w:t>
      </w:r>
      <w:r w:rsidR="00BA0AF1" w:rsidRPr="571D7B0B">
        <w:rPr>
          <w:sz w:val="22"/>
          <w:szCs w:val="22"/>
        </w:rPr>
        <w:t xml:space="preserve">, manifiesto que vengo laborando en </w:t>
      </w:r>
      <w:r w:rsidR="00BA0AF1" w:rsidRPr="571D7B0B">
        <w:rPr>
          <w:color w:val="FF0000"/>
          <w:sz w:val="22"/>
          <w:szCs w:val="22"/>
        </w:rPr>
        <w:t>………………………………………</w:t>
      </w:r>
      <w:r w:rsidR="00C449AD" w:rsidRPr="571D7B0B">
        <w:rPr>
          <w:sz w:val="22"/>
          <w:szCs w:val="22"/>
        </w:rPr>
        <w:t xml:space="preserve"> </w:t>
      </w:r>
      <w:r w:rsidR="00C449AD" w:rsidRPr="571D7B0B">
        <w:rPr>
          <w:color w:val="FF0000"/>
          <w:sz w:val="22"/>
          <w:szCs w:val="22"/>
        </w:rPr>
        <w:t>[Indicar institución donde labora actualmente]</w:t>
      </w:r>
      <w:r w:rsidR="00C449AD" w:rsidRPr="571D7B0B">
        <w:rPr>
          <w:sz w:val="22"/>
          <w:szCs w:val="22"/>
        </w:rPr>
        <w:t xml:space="preserve"> en el cargo de </w:t>
      </w:r>
      <w:r w:rsidR="00C449AD" w:rsidRPr="571D7B0B">
        <w:rPr>
          <w:color w:val="FF0000"/>
          <w:sz w:val="22"/>
          <w:szCs w:val="22"/>
        </w:rPr>
        <w:t>………………………………</w:t>
      </w:r>
      <w:r w:rsidR="00C449AD" w:rsidRPr="571D7B0B">
        <w:rPr>
          <w:sz w:val="22"/>
          <w:szCs w:val="22"/>
        </w:rPr>
        <w:t>;</w:t>
      </w:r>
      <w:r w:rsidR="005A2EAB" w:rsidRPr="571D7B0B">
        <w:rPr>
          <w:sz w:val="22"/>
          <w:szCs w:val="22"/>
        </w:rPr>
        <w:t xml:space="preserve"> expreso</w:t>
      </w:r>
      <w:r w:rsidR="00BA0AF1" w:rsidRPr="571D7B0B">
        <w:rPr>
          <w:sz w:val="22"/>
          <w:szCs w:val="22"/>
        </w:rPr>
        <w:t xml:space="preserve"> mi </w:t>
      </w:r>
      <w:r w:rsidR="005A2EAB" w:rsidRPr="571D7B0B">
        <w:rPr>
          <w:sz w:val="22"/>
          <w:szCs w:val="22"/>
        </w:rPr>
        <w:t>interés</w:t>
      </w:r>
      <w:r w:rsidR="00BA0AF1" w:rsidRPr="571D7B0B">
        <w:rPr>
          <w:sz w:val="22"/>
          <w:szCs w:val="22"/>
        </w:rPr>
        <w:t xml:space="preserve"> </w:t>
      </w:r>
      <w:r w:rsidR="005A2EAB" w:rsidRPr="571D7B0B">
        <w:rPr>
          <w:sz w:val="22"/>
          <w:szCs w:val="22"/>
        </w:rPr>
        <w:t>en</w:t>
      </w:r>
      <w:r w:rsidR="002B4BEA" w:rsidRPr="571D7B0B">
        <w:rPr>
          <w:sz w:val="22"/>
          <w:szCs w:val="22"/>
        </w:rPr>
        <w:t xml:space="preserve"> </w:t>
      </w:r>
      <w:r w:rsidR="00BA0AF1" w:rsidRPr="571D7B0B">
        <w:rPr>
          <w:sz w:val="22"/>
          <w:szCs w:val="22"/>
        </w:rPr>
        <w:t>postular</w:t>
      </w:r>
      <w:r w:rsidR="002B4BEA" w:rsidRPr="571D7B0B">
        <w:rPr>
          <w:sz w:val="22"/>
          <w:szCs w:val="22"/>
        </w:rPr>
        <w:t xml:space="preserve"> como </w:t>
      </w:r>
      <w:proofErr w:type="spellStart"/>
      <w:r w:rsidR="002B4BEA" w:rsidRPr="571D7B0B">
        <w:rPr>
          <w:b/>
          <w:bCs/>
          <w:sz w:val="22"/>
          <w:szCs w:val="22"/>
        </w:rPr>
        <w:t>co</w:t>
      </w:r>
      <w:proofErr w:type="spellEnd"/>
      <w:r w:rsidR="002B4BEA" w:rsidRPr="571D7B0B">
        <w:rPr>
          <w:b/>
          <w:bCs/>
          <w:sz w:val="22"/>
          <w:szCs w:val="22"/>
        </w:rPr>
        <w:t>-investigador externo</w:t>
      </w:r>
      <w:r w:rsidR="002B4BEA" w:rsidRPr="571D7B0B">
        <w:rPr>
          <w:sz w:val="22"/>
          <w:szCs w:val="22"/>
        </w:rPr>
        <w:t xml:space="preserve"> del </w:t>
      </w:r>
      <w:r w:rsidRPr="571D7B0B">
        <w:rPr>
          <w:sz w:val="22"/>
          <w:szCs w:val="22"/>
        </w:rPr>
        <w:t xml:space="preserve">proyecto de investigación </w:t>
      </w:r>
      <w:r w:rsidR="651A2A20" w:rsidRPr="571D7B0B">
        <w:rPr>
          <w:sz w:val="22"/>
          <w:szCs w:val="22"/>
        </w:rPr>
        <w:t>titulado:</w:t>
      </w:r>
      <w:r w:rsidRPr="571D7B0B">
        <w:rPr>
          <w:sz w:val="22"/>
          <w:szCs w:val="22"/>
        </w:rPr>
        <w:t xml:space="preserve"> </w:t>
      </w:r>
      <w:r w:rsidR="00D03090" w:rsidRPr="571D7B0B">
        <w:rPr>
          <w:sz w:val="22"/>
          <w:szCs w:val="22"/>
        </w:rPr>
        <w:t>“</w:t>
      </w:r>
      <w:r w:rsidR="00BA0AF1" w:rsidRPr="571D7B0B">
        <w:rPr>
          <w:color w:val="FF0000"/>
          <w:sz w:val="22"/>
          <w:szCs w:val="22"/>
        </w:rPr>
        <w:t>………………</w:t>
      </w:r>
      <w:r w:rsidR="6A9D9637" w:rsidRPr="571D7B0B">
        <w:rPr>
          <w:color w:val="FF0000"/>
          <w:sz w:val="22"/>
          <w:szCs w:val="22"/>
        </w:rPr>
        <w:t>……..............................................................................................................</w:t>
      </w:r>
      <w:r w:rsidR="00D03090" w:rsidRPr="571D7B0B">
        <w:rPr>
          <w:sz w:val="22"/>
          <w:szCs w:val="22"/>
        </w:rPr>
        <w:t>”</w:t>
      </w:r>
      <w:r w:rsidR="00E8783C" w:rsidRPr="571D7B0B">
        <w:rPr>
          <w:sz w:val="22"/>
          <w:szCs w:val="22"/>
        </w:rPr>
        <w:t>,</w:t>
      </w:r>
      <w:r w:rsidR="002A2ECB" w:rsidRPr="571D7B0B">
        <w:rPr>
          <w:sz w:val="22"/>
          <w:szCs w:val="22"/>
        </w:rPr>
        <w:t xml:space="preserve"> el cuál es</w:t>
      </w:r>
      <w:r w:rsidR="002A2ECB" w:rsidRPr="571D7B0B">
        <w:rPr>
          <w:b/>
          <w:bCs/>
          <w:sz w:val="22"/>
          <w:szCs w:val="22"/>
        </w:rPr>
        <w:t xml:space="preserve"> </w:t>
      </w:r>
      <w:r w:rsidR="00B67DAF" w:rsidRPr="571D7B0B">
        <w:rPr>
          <w:sz w:val="22"/>
          <w:szCs w:val="22"/>
        </w:rPr>
        <w:t xml:space="preserve">liderado por </w:t>
      </w:r>
      <w:r w:rsidR="00BA0AF1" w:rsidRPr="571D7B0B">
        <w:rPr>
          <w:color w:val="FF0000"/>
          <w:sz w:val="22"/>
          <w:szCs w:val="22"/>
        </w:rPr>
        <w:t>el/la</w:t>
      </w:r>
      <w:r w:rsidR="00E8783C" w:rsidRPr="571D7B0B">
        <w:rPr>
          <w:color w:val="FF0000"/>
          <w:sz w:val="22"/>
          <w:szCs w:val="22"/>
        </w:rPr>
        <w:t xml:space="preserve"> </w:t>
      </w:r>
      <w:r w:rsidR="00E8783C" w:rsidRPr="571D7B0B">
        <w:rPr>
          <w:sz w:val="22"/>
          <w:szCs w:val="22"/>
        </w:rPr>
        <w:t xml:space="preserve">docente </w:t>
      </w:r>
      <w:r w:rsidR="00BA0AF1" w:rsidRPr="571D7B0B">
        <w:rPr>
          <w:color w:val="FF0000"/>
          <w:sz w:val="22"/>
          <w:szCs w:val="22"/>
        </w:rPr>
        <w:t>………………………………</w:t>
      </w:r>
      <w:r w:rsidR="00C449AD" w:rsidRPr="571D7B0B">
        <w:rPr>
          <w:color w:val="FF0000"/>
          <w:sz w:val="22"/>
          <w:szCs w:val="22"/>
        </w:rPr>
        <w:t xml:space="preserve"> </w:t>
      </w:r>
      <w:r w:rsidR="00F54221" w:rsidRPr="571D7B0B">
        <w:rPr>
          <w:sz w:val="22"/>
          <w:szCs w:val="22"/>
        </w:rPr>
        <w:t>de la Universidad Tecnológica del Perú</w:t>
      </w:r>
      <w:r w:rsidR="00991F63" w:rsidRPr="571D7B0B">
        <w:rPr>
          <w:sz w:val="22"/>
          <w:szCs w:val="22"/>
        </w:rPr>
        <w:t xml:space="preserve"> (UTP)</w:t>
      </w:r>
      <w:r w:rsidR="7B0DFB3A" w:rsidRPr="571D7B0B">
        <w:rPr>
          <w:sz w:val="22"/>
          <w:szCs w:val="22"/>
        </w:rPr>
        <w:t xml:space="preserve">. </w:t>
      </w:r>
    </w:p>
    <w:p w14:paraId="3D2EC817" w14:textId="58DBCF76" w:rsidR="00BA0AF1" w:rsidRDefault="7B0DFB3A" w:rsidP="00991F63">
      <w:pPr>
        <w:pStyle w:val="Default"/>
        <w:spacing w:after="240" w:line="360" w:lineRule="auto"/>
        <w:ind w:firstLine="709"/>
        <w:jc w:val="both"/>
        <w:rPr>
          <w:sz w:val="22"/>
          <w:szCs w:val="22"/>
        </w:rPr>
      </w:pPr>
      <w:r w:rsidRPr="7E3A29DF">
        <w:rPr>
          <w:sz w:val="22"/>
          <w:szCs w:val="22"/>
        </w:rPr>
        <w:t>M</w:t>
      </w:r>
      <w:r w:rsidR="005A2EAB" w:rsidRPr="7E3A29DF">
        <w:rPr>
          <w:sz w:val="22"/>
          <w:szCs w:val="22"/>
        </w:rPr>
        <w:t>i participación en el proyecto contempla el desarrollo de</w:t>
      </w:r>
      <w:r w:rsidR="002B4BEA" w:rsidRPr="7E3A29DF">
        <w:rPr>
          <w:sz w:val="22"/>
          <w:szCs w:val="22"/>
        </w:rPr>
        <w:t xml:space="preserve"> las </w:t>
      </w:r>
      <w:r w:rsidR="00BA0AF1" w:rsidRPr="7E3A29DF">
        <w:rPr>
          <w:sz w:val="22"/>
          <w:szCs w:val="22"/>
        </w:rPr>
        <w:t xml:space="preserve">siguientes </w:t>
      </w:r>
      <w:r w:rsidR="002B4BEA" w:rsidRPr="7E3A29DF">
        <w:rPr>
          <w:sz w:val="22"/>
          <w:szCs w:val="22"/>
        </w:rPr>
        <w:t>actividades</w:t>
      </w:r>
      <w:r w:rsidR="00BA0AF1" w:rsidRPr="7E3A29DF">
        <w:rPr>
          <w:sz w:val="22"/>
          <w:szCs w:val="22"/>
        </w:rPr>
        <w:t>:</w:t>
      </w:r>
    </w:p>
    <w:tbl>
      <w:tblPr>
        <w:tblStyle w:val="Tablaconcuadrcula"/>
        <w:tblW w:w="8784" w:type="dxa"/>
        <w:tblLook w:val="04A0" w:firstRow="1" w:lastRow="0" w:firstColumn="1" w:lastColumn="0" w:noHBand="0" w:noVBand="1"/>
      </w:tblPr>
      <w:tblGrid>
        <w:gridCol w:w="6091"/>
        <w:gridCol w:w="2693"/>
      </w:tblGrid>
      <w:tr w:rsidR="00BA0AF1" w:rsidRPr="002A2ECB" w14:paraId="1344FACA" w14:textId="77777777" w:rsidTr="00991F63">
        <w:tc>
          <w:tcPr>
            <w:tcW w:w="6091" w:type="dxa"/>
          </w:tcPr>
          <w:p w14:paraId="1F353782" w14:textId="77777777" w:rsidR="00BA0AF1" w:rsidRPr="002A2ECB" w:rsidRDefault="00BA0AF1" w:rsidP="00E625BD">
            <w:pPr>
              <w:pStyle w:val="Default"/>
              <w:jc w:val="center"/>
              <w:rPr>
                <w:b/>
                <w:sz w:val="22"/>
                <w:szCs w:val="22"/>
              </w:rPr>
            </w:pPr>
            <w:r w:rsidRPr="002A2ECB">
              <w:rPr>
                <w:b/>
                <w:sz w:val="22"/>
                <w:szCs w:val="22"/>
              </w:rPr>
              <w:t>Actividad</w:t>
            </w:r>
          </w:p>
        </w:tc>
        <w:tc>
          <w:tcPr>
            <w:tcW w:w="2693" w:type="dxa"/>
          </w:tcPr>
          <w:p w14:paraId="125CF58E" w14:textId="0488EE27" w:rsidR="00BA0AF1" w:rsidRPr="002A2ECB" w:rsidRDefault="00BA0AF1" w:rsidP="00E625BD">
            <w:pPr>
              <w:pStyle w:val="Default"/>
              <w:jc w:val="center"/>
              <w:rPr>
                <w:b/>
                <w:sz w:val="22"/>
                <w:szCs w:val="22"/>
              </w:rPr>
            </w:pPr>
            <w:r w:rsidRPr="002A2ECB">
              <w:rPr>
                <w:b/>
                <w:sz w:val="22"/>
                <w:szCs w:val="22"/>
              </w:rPr>
              <w:t>Lugar</w:t>
            </w:r>
            <w:r>
              <w:rPr>
                <w:b/>
                <w:sz w:val="22"/>
                <w:szCs w:val="22"/>
              </w:rPr>
              <w:t xml:space="preserve"> de ejecución</w:t>
            </w:r>
          </w:p>
        </w:tc>
      </w:tr>
      <w:tr w:rsidR="00BA0AF1" w14:paraId="0A4E5EC0" w14:textId="77777777" w:rsidTr="00991F63">
        <w:tc>
          <w:tcPr>
            <w:tcW w:w="6091" w:type="dxa"/>
          </w:tcPr>
          <w:p w14:paraId="64915477" w14:textId="4ADD10DA" w:rsidR="00BA0AF1" w:rsidRDefault="00BA0AF1" w:rsidP="00E625BD">
            <w:pPr>
              <w:pStyle w:val="Default"/>
              <w:rPr>
                <w:sz w:val="22"/>
                <w:szCs w:val="22"/>
              </w:rPr>
            </w:pPr>
          </w:p>
        </w:tc>
        <w:tc>
          <w:tcPr>
            <w:tcW w:w="2693" w:type="dxa"/>
          </w:tcPr>
          <w:p w14:paraId="64256987" w14:textId="7B95A524" w:rsidR="00BA0AF1" w:rsidRDefault="00BA0AF1" w:rsidP="00E625BD">
            <w:pPr>
              <w:pStyle w:val="Default"/>
              <w:jc w:val="center"/>
              <w:rPr>
                <w:sz w:val="22"/>
                <w:szCs w:val="22"/>
              </w:rPr>
            </w:pPr>
          </w:p>
        </w:tc>
      </w:tr>
      <w:tr w:rsidR="00BA0AF1" w14:paraId="53DFB45E" w14:textId="77777777" w:rsidTr="00991F63">
        <w:tc>
          <w:tcPr>
            <w:tcW w:w="6091" w:type="dxa"/>
          </w:tcPr>
          <w:p w14:paraId="41F8D87B" w14:textId="77777777" w:rsidR="00BA0AF1" w:rsidRDefault="00BA0AF1" w:rsidP="00E625BD">
            <w:pPr>
              <w:pStyle w:val="Default"/>
              <w:rPr>
                <w:sz w:val="22"/>
                <w:szCs w:val="22"/>
              </w:rPr>
            </w:pPr>
          </w:p>
        </w:tc>
        <w:tc>
          <w:tcPr>
            <w:tcW w:w="2693" w:type="dxa"/>
          </w:tcPr>
          <w:p w14:paraId="466961F4" w14:textId="77777777" w:rsidR="00BA0AF1" w:rsidRDefault="00BA0AF1" w:rsidP="00E625BD">
            <w:pPr>
              <w:pStyle w:val="Default"/>
              <w:jc w:val="center"/>
              <w:rPr>
                <w:sz w:val="22"/>
                <w:szCs w:val="22"/>
              </w:rPr>
            </w:pPr>
          </w:p>
        </w:tc>
      </w:tr>
      <w:tr w:rsidR="00BA0AF1" w14:paraId="156F5179" w14:textId="77777777" w:rsidTr="00991F63">
        <w:tc>
          <w:tcPr>
            <w:tcW w:w="6091" w:type="dxa"/>
          </w:tcPr>
          <w:p w14:paraId="33C368D5" w14:textId="77777777" w:rsidR="00BA0AF1" w:rsidRDefault="00BA0AF1" w:rsidP="00E625BD">
            <w:pPr>
              <w:pStyle w:val="Default"/>
              <w:rPr>
                <w:sz w:val="22"/>
                <w:szCs w:val="22"/>
              </w:rPr>
            </w:pPr>
          </w:p>
        </w:tc>
        <w:tc>
          <w:tcPr>
            <w:tcW w:w="2693" w:type="dxa"/>
          </w:tcPr>
          <w:p w14:paraId="203E69D8" w14:textId="77777777" w:rsidR="00BA0AF1" w:rsidRDefault="00BA0AF1" w:rsidP="00E625BD">
            <w:pPr>
              <w:pStyle w:val="Default"/>
              <w:jc w:val="center"/>
              <w:rPr>
                <w:sz w:val="22"/>
                <w:szCs w:val="22"/>
              </w:rPr>
            </w:pPr>
          </w:p>
        </w:tc>
      </w:tr>
      <w:tr w:rsidR="00BA0AF1" w14:paraId="7B4A1C70" w14:textId="77777777" w:rsidTr="00991F63">
        <w:tc>
          <w:tcPr>
            <w:tcW w:w="6091" w:type="dxa"/>
          </w:tcPr>
          <w:p w14:paraId="10E5590C" w14:textId="77777777" w:rsidR="00BA0AF1" w:rsidRDefault="00BA0AF1" w:rsidP="00E625BD">
            <w:pPr>
              <w:pStyle w:val="Default"/>
              <w:rPr>
                <w:sz w:val="22"/>
                <w:szCs w:val="22"/>
              </w:rPr>
            </w:pPr>
          </w:p>
        </w:tc>
        <w:tc>
          <w:tcPr>
            <w:tcW w:w="2693" w:type="dxa"/>
          </w:tcPr>
          <w:p w14:paraId="134C9057" w14:textId="77777777" w:rsidR="00BA0AF1" w:rsidRDefault="00BA0AF1" w:rsidP="00E625BD">
            <w:pPr>
              <w:pStyle w:val="Default"/>
              <w:jc w:val="center"/>
              <w:rPr>
                <w:sz w:val="22"/>
                <w:szCs w:val="22"/>
              </w:rPr>
            </w:pPr>
          </w:p>
        </w:tc>
      </w:tr>
    </w:tbl>
    <w:p w14:paraId="72F2D5D2" w14:textId="13023C94" w:rsidR="2752FB75" w:rsidRDefault="2752FB75"/>
    <w:p w14:paraId="6D0D51AA" w14:textId="1526CB11" w:rsidR="00BA0AF1" w:rsidRDefault="00BA0AF1" w:rsidP="00991F63">
      <w:pPr>
        <w:ind w:firstLine="709"/>
        <w:rPr>
          <w:lang w:val="es-ES"/>
        </w:rPr>
      </w:pPr>
      <w:r w:rsidRPr="571D7B0B">
        <w:rPr>
          <w:lang w:val="es-ES"/>
        </w:rPr>
        <w:t xml:space="preserve">A su vez manifiesto, que la entidad donde laboro </w:t>
      </w:r>
      <w:r w:rsidR="11D207F9" w:rsidRPr="571D7B0B">
        <w:rPr>
          <w:color w:val="FF0000"/>
          <w:lang w:val="es-ES"/>
        </w:rPr>
        <w:t>[</w:t>
      </w:r>
      <w:r w:rsidRPr="571D7B0B">
        <w:rPr>
          <w:color w:val="FF0000"/>
          <w:lang w:val="es-ES"/>
        </w:rPr>
        <w:t>SI/NO</w:t>
      </w:r>
      <w:r w:rsidR="6F0CD97C" w:rsidRPr="571D7B0B">
        <w:rPr>
          <w:color w:val="FF0000"/>
          <w:lang w:val="es-ES"/>
        </w:rPr>
        <w:t>]</w:t>
      </w:r>
      <w:r w:rsidRPr="571D7B0B">
        <w:rPr>
          <w:color w:val="FF0000"/>
          <w:lang w:val="es-ES"/>
        </w:rPr>
        <w:t xml:space="preserve"> </w:t>
      </w:r>
      <w:r w:rsidRPr="571D7B0B">
        <w:rPr>
          <w:lang w:val="es-ES"/>
        </w:rPr>
        <w:t>está interesada en suscribir un convenio de colaboración</w:t>
      </w:r>
      <w:r w:rsidR="4EE724AE" w:rsidRPr="571D7B0B">
        <w:rPr>
          <w:lang w:val="es-ES"/>
        </w:rPr>
        <w:t xml:space="preserve"> con la </w:t>
      </w:r>
      <w:r w:rsidR="00991F63" w:rsidRPr="571D7B0B">
        <w:rPr>
          <w:lang w:val="es-ES"/>
        </w:rPr>
        <w:t>UTP y acepta que mi nombre figure como coautor en la publicación que sea producto de la investigación</w:t>
      </w:r>
      <w:r w:rsidRPr="571D7B0B">
        <w:rPr>
          <w:lang w:val="es-ES"/>
        </w:rPr>
        <w:t>.</w:t>
      </w:r>
    </w:p>
    <w:p w14:paraId="210A8459" w14:textId="2B8408E6" w:rsidR="00BA0AF1" w:rsidRDefault="00BA0AF1" w:rsidP="00F62232">
      <w:pPr>
        <w:rPr>
          <w:lang w:val="es-ES"/>
        </w:rPr>
      </w:pPr>
    </w:p>
    <w:p w14:paraId="03562CBC" w14:textId="431FEFB2" w:rsidR="00BA0AF1" w:rsidRDefault="00BA0AF1" w:rsidP="00991F63">
      <w:pPr>
        <w:ind w:firstLine="709"/>
        <w:rPr>
          <w:lang w:val="es-ES"/>
        </w:rPr>
      </w:pPr>
      <w:r w:rsidRPr="571D7B0B">
        <w:rPr>
          <w:lang w:val="es-ES"/>
        </w:rPr>
        <w:t>De resultar ganador el proyecto con el cuál postulo</w:t>
      </w:r>
      <w:r w:rsidR="27034F62" w:rsidRPr="571D7B0B">
        <w:rPr>
          <w:lang w:val="es-ES"/>
        </w:rPr>
        <w:t>,</w:t>
      </w:r>
      <w:r w:rsidRPr="571D7B0B">
        <w:rPr>
          <w:lang w:val="es-ES"/>
        </w:rPr>
        <w:t xml:space="preserve"> me comprometo a realizar las actividades en las fechas </w:t>
      </w:r>
      <w:r w:rsidR="34F1F723" w:rsidRPr="571D7B0B">
        <w:rPr>
          <w:lang w:val="es-ES"/>
        </w:rPr>
        <w:t xml:space="preserve">contempladas en </w:t>
      </w:r>
      <w:r w:rsidRPr="571D7B0B">
        <w:rPr>
          <w:lang w:val="es-ES"/>
        </w:rPr>
        <w:t>el plan operativo aprobado</w:t>
      </w:r>
      <w:r w:rsidR="00991F63" w:rsidRPr="571D7B0B">
        <w:rPr>
          <w:lang w:val="es-ES"/>
        </w:rPr>
        <w:t xml:space="preserve">, para lo cual no recibiré pagos económicos por parte de la </w:t>
      </w:r>
      <w:r w:rsidR="00991F63" w:rsidRPr="571D7B0B">
        <w:rPr>
          <w:b/>
          <w:bCs/>
          <w:lang w:val="es-ES"/>
        </w:rPr>
        <w:t>UTP</w:t>
      </w:r>
      <w:r w:rsidR="00991F63" w:rsidRPr="571D7B0B">
        <w:rPr>
          <w:lang w:val="es-ES"/>
        </w:rPr>
        <w:t>.</w:t>
      </w:r>
    </w:p>
    <w:p w14:paraId="0F4C952C" w14:textId="77777777" w:rsidR="00BA0AF1" w:rsidRDefault="00BA0AF1" w:rsidP="00F62232">
      <w:pPr>
        <w:rPr>
          <w:lang w:val="es-ES"/>
        </w:rPr>
      </w:pPr>
    </w:p>
    <w:p w14:paraId="41CD39A8" w14:textId="0D098F5A" w:rsidR="003D7A9C" w:rsidRPr="002B4BEA" w:rsidRDefault="003D7A9C" w:rsidP="00F62232">
      <w:pPr>
        <w:rPr>
          <w:lang w:val="es-ES"/>
        </w:rPr>
      </w:pPr>
      <w:r w:rsidRPr="002B4BEA">
        <w:rPr>
          <w:lang w:val="es-ES"/>
        </w:rPr>
        <w:t>Atentamente</w:t>
      </w:r>
      <w:r w:rsidR="003E52C2" w:rsidRPr="002B4BEA">
        <w:rPr>
          <w:lang w:val="es-ES"/>
        </w:rPr>
        <w:t>,</w:t>
      </w:r>
    </w:p>
    <w:p w14:paraId="472E9B00" w14:textId="664374F1" w:rsidR="00534950" w:rsidRDefault="00534950" w:rsidP="00F62232">
      <w:pPr>
        <w:rPr>
          <w:lang w:val="es-ES"/>
        </w:rPr>
      </w:pPr>
    </w:p>
    <w:p w14:paraId="2CA517D0" w14:textId="77777777" w:rsidR="00055BA7" w:rsidRDefault="00055BA7" w:rsidP="00F62232">
      <w:pPr>
        <w:rPr>
          <w:lang w:val="es-ES"/>
        </w:rPr>
      </w:pPr>
    </w:p>
    <w:p w14:paraId="107FD2CE" w14:textId="0DB3CB38" w:rsidR="006A0188" w:rsidRPr="00991F63" w:rsidRDefault="00991F63" w:rsidP="00991F63">
      <w:pPr>
        <w:jc w:val="center"/>
        <w:rPr>
          <w:color w:val="FF0000"/>
          <w:lang w:val="es-ES"/>
        </w:rPr>
      </w:pPr>
      <w:r w:rsidRPr="00991F63">
        <w:rPr>
          <w:color w:val="FF0000"/>
          <w:lang w:val="es-ES"/>
        </w:rPr>
        <w:t>Firma</w:t>
      </w:r>
    </w:p>
    <w:p w14:paraId="3EC639E8" w14:textId="77777777" w:rsidR="003D7A9C" w:rsidRPr="000F0B92" w:rsidRDefault="003D7A9C" w:rsidP="00534950">
      <w:pPr>
        <w:jc w:val="center"/>
        <w:rPr>
          <w:lang w:val="es-ES"/>
        </w:rPr>
      </w:pPr>
      <w:r w:rsidRPr="000F0B92">
        <w:rPr>
          <w:lang w:val="es-ES"/>
        </w:rPr>
        <w:t>___________________________________</w:t>
      </w:r>
    </w:p>
    <w:p w14:paraId="403BC8AE" w14:textId="66C30162" w:rsidR="00075B20" w:rsidRPr="00991F63" w:rsidRDefault="6522E87F" w:rsidP="00534950">
      <w:pPr>
        <w:jc w:val="center"/>
        <w:rPr>
          <w:color w:val="FF0000"/>
        </w:rPr>
      </w:pPr>
      <w:r w:rsidRPr="00991F63">
        <w:rPr>
          <w:color w:val="FF0000"/>
        </w:rPr>
        <w:t>[</w:t>
      </w:r>
      <w:r w:rsidR="00BA0AF1" w:rsidRPr="00991F63">
        <w:rPr>
          <w:color w:val="FF0000"/>
        </w:rPr>
        <w:t>Nombres y apellidos</w:t>
      </w:r>
      <w:r w:rsidR="0F94AF41" w:rsidRPr="00991F63">
        <w:rPr>
          <w:color w:val="FF0000"/>
        </w:rPr>
        <w:t>]</w:t>
      </w:r>
    </w:p>
    <w:p w14:paraId="1364A638" w14:textId="2928E043" w:rsidR="00534950" w:rsidRDefault="00BA0AF1" w:rsidP="00534950">
      <w:pPr>
        <w:jc w:val="center"/>
      </w:pPr>
      <w:r>
        <w:lastRenderedPageBreak/>
        <w:t>Documento de identidad</w:t>
      </w:r>
      <w:r w:rsidR="00534950">
        <w:t>:</w:t>
      </w:r>
      <w:r w:rsidR="412AB5A0">
        <w:t xml:space="preserve"> </w:t>
      </w:r>
      <w:r w:rsidR="412AB5A0" w:rsidRPr="00991F63">
        <w:rPr>
          <w:color w:val="FF0000"/>
        </w:rPr>
        <w:t>[indique número]</w:t>
      </w:r>
      <w:r w:rsidR="00534950" w:rsidRPr="00991F63">
        <w:rPr>
          <w:color w:val="FF0000"/>
        </w:rPr>
        <w:t xml:space="preserve"> </w:t>
      </w:r>
    </w:p>
    <w:sectPr w:rsidR="00534950" w:rsidSect="00C449AD">
      <w:headerReference w:type="first" r:id="rId11"/>
      <w:pgSz w:w="11906" w:h="16838"/>
      <w:pgMar w:top="1276" w:right="1588" w:bottom="1701" w:left="158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5EE2" w14:textId="77777777" w:rsidR="003B74E0" w:rsidRDefault="003B74E0" w:rsidP="00F62232">
      <w:r>
        <w:separator/>
      </w:r>
    </w:p>
  </w:endnote>
  <w:endnote w:type="continuationSeparator" w:id="0">
    <w:p w14:paraId="49FB7E93" w14:textId="77777777" w:rsidR="003B74E0" w:rsidRDefault="003B74E0"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2492" w14:textId="77777777" w:rsidR="003B74E0" w:rsidRDefault="003B74E0" w:rsidP="00F62232">
      <w:r>
        <w:separator/>
      </w:r>
    </w:p>
  </w:footnote>
  <w:footnote w:type="continuationSeparator" w:id="0">
    <w:p w14:paraId="1D122648" w14:textId="77777777" w:rsidR="003B74E0" w:rsidRDefault="003B74E0" w:rsidP="00F622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694" w14:textId="5DD03EEF" w:rsidR="00C449AD" w:rsidRDefault="00C449AD">
    <w:pPr>
      <w:pStyle w:val="Encabezado"/>
    </w:pPr>
    <w:r>
      <w:rPr>
        <w:noProof/>
        <w:lang w:val="es-ES" w:eastAsia="es-ES"/>
      </w:rPr>
      <w:drawing>
        <wp:inline distT="0" distB="0" distL="0" distR="0" wp14:anchorId="190B4E30" wp14:editId="61C34879">
          <wp:extent cx="1817114" cy="398297"/>
          <wp:effectExtent l="0" t="0" r="0" b="1905"/>
          <wp:docPr id="6" name="Imagen 6" descr="UTP: Universidad Tecnológica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P: Universidad Tecnológica d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52" cy="427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678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1179"/>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B74E0"/>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0F8"/>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1F63"/>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49AD"/>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124C"/>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EB4"/>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7DF0C63"/>
    <w:rsid w:val="0A583C69"/>
    <w:rsid w:val="0F94AF41"/>
    <w:rsid w:val="11D207F9"/>
    <w:rsid w:val="170595C1"/>
    <w:rsid w:val="1BB0A41F"/>
    <w:rsid w:val="2120EB20"/>
    <w:rsid w:val="27034F62"/>
    <w:rsid w:val="2752FB75"/>
    <w:rsid w:val="307DA9E7"/>
    <w:rsid w:val="34F1F723"/>
    <w:rsid w:val="412AB5A0"/>
    <w:rsid w:val="419CFB37"/>
    <w:rsid w:val="4EE724AE"/>
    <w:rsid w:val="50DFE56B"/>
    <w:rsid w:val="56635182"/>
    <w:rsid w:val="571D7B0B"/>
    <w:rsid w:val="651A2A20"/>
    <w:rsid w:val="6522E87F"/>
    <w:rsid w:val="67711B31"/>
    <w:rsid w:val="6A9D9637"/>
    <w:rsid w:val="6AC2AEB5"/>
    <w:rsid w:val="6F0CD97C"/>
    <w:rsid w:val="75306C22"/>
    <w:rsid w:val="7A043C4B"/>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4" ma:contentTypeDescription="Crear nuevo documento." ma:contentTypeScope="" ma:versionID="ccd41464abbf9e9da2cffe6f89743a50">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d47e193c555a54d82ab4da36fa3d2d30"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8E09-5E55-4736-BC9B-940B8187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707AE-7088-44C7-9684-DCD950F4C2A5}">
  <ds:schemaRefs>
    <ds:schemaRef ds:uri="http://schemas.microsoft.com/office/2006/metadata/properties"/>
    <ds:schemaRef ds:uri="http://schemas.microsoft.com/office/infopath/2007/PartnerControls"/>
    <ds:schemaRef ds:uri="5055bdeb-a76d-4d98-a439-c67e3f7a165a"/>
  </ds:schemaRefs>
</ds:datastoreItem>
</file>

<file path=customXml/itemProps3.xml><?xml version="1.0" encoding="utf-8"?>
<ds:datastoreItem xmlns:ds="http://schemas.openxmlformats.org/officeDocument/2006/customXml" ds:itemID="{4003F680-3FDF-4133-A90C-A63919E539CD}">
  <ds:schemaRefs>
    <ds:schemaRef ds:uri="http://schemas.microsoft.com/sharepoint/v3/contenttype/forms"/>
  </ds:schemaRefs>
</ds:datastoreItem>
</file>

<file path=customXml/itemProps4.xml><?xml version="1.0" encoding="utf-8"?>
<ds:datastoreItem xmlns:ds="http://schemas.openxmlformats.org/officeDocument/2006/customXml" ds:itemID="{671E4BBE-BFC9-437F-895C-38264061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GERARDO LUIS LUGO RENGIFO</cp:lastModifiedBy>
  <cp:revision>2</cp:revision>
  <cp:lastPrinted>2021-02-09T15:25:00Z</cp:lastPrinted>
  <dcterms:created xsi:type="dcterms:W3CDTF">2023-02-13T18:03:00Z</dcterms:created>
  <dcterms:modified xsi:type="dcterms:W3CDTF">2023-02-13T18:03:00Z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ies>
</file>