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F1" w:rsidP="00B67DAF" w:rsidRDefault="00BA0AF1" w14:paraId="1876FECF" w14:textId="4B0EF462">
      <w:pPr>
        <w:jc w:val="center"/>
        <w:rPr>
          <w:b/>
          <w:lang w:val="en-US"/>
        </w:rPr>
      </w:pPr>
      <w:r>
        <w:rPr>
          <w:b/>
          <w:lang w:val="en-US"/>
        </w:rPr>
        <w:t>ANEXO 5</w:t>
      </w:r>
    </w:p>
    <w:p w:rsidRPr="00B67DAF" w:rsidR="003D7A9C" w:rsidP="00B67DAF" w:rsidRDefault="003D7A9C" w14:paraId="0B513C15" w14:textId="24D006A2">
      <w:pPr>
        <w:jc w:val="center"/>
        <w:rPr>
          <w:b/>
          <w:lang w:val="en-US"/>
        </w:rPr>
      </w:pPr>
      <w:r w:rsidRPr="00B67DAF">
        <w:rPr>
          <w:b/>
          <w:lang w:val="en-US"/>
        </w:rPr>
        <w:t>CARTA DE COMPR</w:t>
      </w:r>
      <w:r w:rsidRPr="00B67DAF" w:rsidR="00913E76">
        <w:rPr>
          <w:b/>
          <w:lang w:val="en-US"/>
        </w:rPr>
        <w:t>O</w:t>
      </w:r>
      <w:r w:rsidRPr="00B67DAF">
        <w:rPr>
          <w:b/>
          <w:lang w:val="en-US"/>
        </w:rPr>
        <w:t>MISO</w:t>
      </w:r>
      <w:r w:rsidR="00BA0AF1">
        <w:rPr>
          <w:b/>
          <w:lang w:val="en-US"/>
        </w:rPr>
        <w:t xml:space="preserve"> DEL CO-ÍNVESTIGADOR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E8783C" w14:paraId="0A1DB9B4" w14:textId="33D39EE1">
      <w:r w:rsidR="00E8783C">
        <w:rPr/>
        <w:t>Lima</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de 2021</w:t>
      </w:r>
    </w:p>
    <w:p w:rsidRPr="002B4BEA" w:rsidR="00B67DAF" w:rsidP="00F62232" w:rsidRDefault="00B67DAF" w14:paraId="5200DA18" w14:textId="77777777"/>
    <w:p w:rsidRPr="002B4BEA" w:rsidR="00D03090" w:rsidP="00F62232" w:rsidRDefault="00BA0AF1" w14:paraId="23BBE1AA" w14:textId="3FD804EA">
      <w:r>
        <w:t>Doctora</w:t>
      </w:r>
      <w:r w:rsidRPr="002B4BEA" w:rsidR="00D03090">
        <w:t xml:space="preserve"> </w:t>
      </w:r>
    </w:p>
    <w:p w:rsidRPr="002B4BEA" w:rsidR="003D7A9C" w:rsidP="00F62232" w:rsidRDefault="00D03090" w14:paraId="467A9DE9" w14:textId="769A97BB">
      <w:pPr>
        <w:rPr>
          <w:color w:val="808080" w:themeColor="background1" w:themeShade="80"/>
        </w:rPr>
      </w:pPr>
      <w:r w:rsidRPr="002B4BEA">
        <w:rPr>
          <w:b/>
          <w:bCs/>
        </w:rPr>
        <w:t>Gladys Charca Ramos</w:t>
      </w:r>
    </w:p>
    <w:p w:rsidRPr="002B4BEA" w:rsidR="00D03090" w:rsidP="00F62232" w:rsidRDefault="00D03090" w14:paraId="02EA3B5D" w14:textId="2364F1EA">
      <w:pPr>
        <w:rPr>
          <w:i/>
          <w:iCs/>
        </w:rPr>
      </w:pPr>
      <w:r w:rsidRPr="002B4BEA">
        <w:rPr>
          <w:i/>
          <w:iCs/>
        </w:rPr>
        <w:t xml:space="preserve">Directora de Investigación </w:t>
      </w:r>
    </w:p>
    <w:p w:rsidRPr="002B4BEA" w:rsidR="00D03090" w:rsidP="00F62232" w:rsidRDefault="00D03090" w14:paraId="72A1639D" w14:textId="3F67F296">
      <w:pPr>
        <w:rPr>
          <w:b/>
          <w:bCs/>
        </w:rPr>
      </w:pPr>
      <w:r w:rsidRPr="002B4BEA">
        <w:rPr>
          <w:b/>
          <w:bCs/>
        </w:rPr>
        <w:t>Universidad Tecnológica del Perú</w:t>
      </w:r>
    </w:p>
    <w:p w:rsidR="003D7A9C" w:rsidP="00F62232" w:rsidRDefault="00BA0AF1" w14:paraId="5732090E" w14:textId="128536DA">
      <w:r>
        <w:t>Lima,</w:t>
      </w:r>
    </w:p>
    <w:p w:rsidRPr="002B4BEA" w:rsidR="002B4BEA" w:rsidP="00F62232" w:rsidRDefault="002B4BEA" w14:paraId="71A9A63A" w14:textId="77777777"/>
    <w:p w:rsidR="00BA0AF1" w:rsidP="7E3A29DF" w:rsidRDefault="003D7A9C" w14:paraId="3D2EC817" w14:textId="7E217048">
      <w:pPr>
        <w:pStyle w:val="Default"/>
        <w:spacing w:after="240" w:line="360" w:lineRule="auto"/>
        <w:ind w:firstLine="1134"/>
        <w:jc w:val="both"/>
        <w:rPr>
          <w:sz w:val="22"/>
          <w:szCs w:val="22"/>
        </w:rPr>
      </w:pPr>
      <w:r w:rsidRPr="7E3A29DF" w:rsidR="003D7A9C">
        <w:rPr>
          <w:sz w:val="22"/>
          <w:szCs w:val="22"/>
        </w:rPr>
        <w:t>P</w:t>
      </w:r>
      <w:r w:rsidRPr="7E3A29DF" w:rsidR="00F54221">
        <w:rPr>
          <w:sz w:val="22"/>
          <w:szCs w:val="22"/>
        </w:rPr>
        <w:t>or medio de la presente,</w:t>
      </w:r>
      <w:r w:rsidRPr="7E3A29DF" w:rsidR="00BA0AF1">
        <w:rPr>
          <w:sz w:val="22"/>
          <w:szCs w:val="22"/>
        </w:rPr>
        <w:t xml:space="preserve"> yo, ………………………………</w:t>
      </w:r>
      <w:proofErr w:type="gramStart"/>
      <w:r w:rsidRPr="7E3A29DF" w:rsidR="00BA0AF1">
        <w:rPr>
          <w:sz w:val="22"/>
          <w:szCs w:val="22"/>
        </w:rPr>
        <w:t>…….</w:t>
      </w:r>
      <w:proofErr w:type="gramEnd"/>
      <w:r w:rsidRPr="7E3A29DF" w:rsidR="00BA0AF1">
        <w:rPr>
          <w:sz w:val="22"/>
          <w:szCs w:val="22"/>
        </w:rPr>
        <w:t>.</w:t>
      </w:r>
      <w:r w:rsidRPr="7E3A29DF" w:rsidR="00E8783C">
        <w:rPr>
          <w:sz w:val="22"/>
          <w:szCs w:val="22"/>
        </w:rPr>
        <w:t>,</w:t>
      </w:r>
      <w:r w:rsidRPr="7E3A29DF" w:rsidR="00F54221">
        <w:rPr>
          <w:sz w:val="22"/>
          <w:szCs w:val="22"/>
        </w:rPr>
        <w:t xml:space="preserve"> </w:t>
      </w:r>
      <w:r w:rsidRPr="7E3A29DF" w:rsidR="00BA0AF1">
        <w:rPr>
          <w:sz w:val="22"/>
          <w:szCs w:val="22"/>
        </w:rPr>
        <w:t>de nacionalidad …………………………… número de documento de identidad</w:t>
      </w:r>
      <w:r w:rsidRPr="7E3A29DF" w:rsidR="0523514B">
        <w:rPr>
          <w:sz w:val="22"/>
          <w:szCs w:val="22"/>
        </w:rPr>
        <w:t xml:space="preserve"> </w:t>
      </w:r>
      <w:r w:rsidRPr="7E3A29DF" w:rsidR="00BA0AF1">
        <w:rPr>
          <w:sz w:val="22"/>
          <w:szCs w:val="22"/>
        </w:rPr>
        <w:t>…………………</w:t>
      </w:r>
      <w:proofErr w:type="gramStart"/>
      <w:r w:rsidRPr="7E3A29DF" w:rsidR="00BA0AF1">
        <w:rPr>
          <w:sz w:val="22"/>
          <w:szCs w:val="22"/>
        </w:rPr>
        <w:t>…….</w:t>
      </w:r>
      <w:proofErr w:type="gramEnd"/>
      <w:r w:rsidRPr="7E3A29DF" w:rsidR="00BA0AF1">
        <w:rPr>
          <w:sz w:val="22"/>
          <w:szCs w:val="22"/>
        </w:rPr>
        <w:t>, manifiesto que vengo laborando en ………………………………………</w:t>
      </w:r>
      <w:r w:rsidRPr="7E3A29DF" w:rsidR="005A2EAB">
        <w:rPr>
          <w:sz w:val="22"/>
          <w:szCs w:val="22"/>
        </w:rPr>
        <w:t xml:space="preserve"> y expreso</w:t>
      </w:r>
      <w:r w:rsidRPr="7E3A29DF" w:rsidR="00BA0AF1">
        <w:rPr>
          <w:sz w:val="22"/>
          <w:szCs w:val="22"/>
        </w:rPr>
        <w:t xml:space="preserve"> mi </w:t>
      </w:r>
      <w:r w:rsidRPr="7E3A29DF" w:rsidR="005A2EAB">
        <w:rPr>
          <w:sz w:val="22"/>
          <w:szCs w:val="22"/>
        </w:rPr>
        <w:t>interés</w:t>
      </w:r>
      <w:r w:rsidRPr="7E3A29DF" w:rsidR="00BA0AF1">
        <w:rPr>
          <w:sz w:val="22"/>
          <w:szCs w:val="22"/>
        </w:rPr>
        <w:t xml:space="preserve"> </w:t>
      </w:r>
      <w:r w:rsidRPr="7E3A29DF" w:rsidR="005A2EAB">
        <w:rPr>
          <w:sz w:val="22"/>
          <w:szCs w:val="22"/>
        </w:rPr>
        <w:t>en</w:t>
      </w:r>
      <w:r w:rsidRPr="7E3A29DF" w:rsidR="002B4BEA">
        <w:rPr>
          <w:sz w:val="22"/>
          <w:szCs w:val="22"/>
        </w:rPr>
        <w:t xml:space="preserve"> </w:t>
      </w:r>
      <w:r w:rsidRPr="7E3A29DF" w:rsidR="00BA0AF1">
        <w:rPr>
          <w:sz w:val="22"/>
          <w:szCs w:val="22"/>
        </w:rPr>
        <w:t>postular</w:t>
      </w:r>
      <w:r w:rsidRPr="7E3A29DF" w:rsidR="002B4BEA">
        <w:rPr>
          <w:sz w:val="22"/>
          <w:szCs w:val="22"/>
        </w:rPr>
        <w:t xml:space="preserve"> como </w:t>
      </w:r>
      <w:proofErr w:type="spellStart"/>
      <w:r w:rsidRPr="7E3A29DF" w:rsidR="002B4BEA">
        <w:rPr>
          <w:sz w:val="22"/>
          <w:szCs w:val="22"/>
        </w:rPr>
        <w:t>co-investigador</w:t>
      </w:r>
      <w:proofErr w:type="spellEnd"/>
      <w:r w:rsidRPr="7E3A29DF" w:rsidR="002B4BEA">
        <w:rPr>
          <w:sz w:val="22"/>
          <w:szCs w:val="22"/>
        </w:rPr>
        <w:t xml:space="preserve"> externo del </w:t>
      </w:r>
      <w:r w:rsidRPr="7E3A29DF" w:rsidR="003D7A9C">
        <w:rPr>
          <w:sz w:val="22"/>
          <w:szCs w:val="22"/>
        </w:rPr>
        <w:t xml:space="preserve">proyecto de investigación denominado </w:t>
      </w:r>
      <w:r w:rsidRPr="7E3A29DF" w:rsidR="00D03090">
        <w:rPr>
          <w:sz w:val="22"/>
          <w:szCs w:val="22"/>
        </w:rPr>
        <w:t>“</w:t>
      </w:r>
      <w:r w:rsidRPr="7E3A29DF" w:rsidR="00BA0AF1">
        <w:rPr>
          <w:sz w:val="22"/>
          <w:szCs w:val="22"/>
        </w:rPr>
        <w:t>………………</w:t>
      </w:r>
      <w:proofErr w:type="gramStart"/>
      <w:r w:rsidRPr="7E3A29DF" w:rsidR="00BA0AF1">
        <w:rPr>
          <w:sz w:val="22"/>
          <w:szCs w:val="22"/>
        </w:rPr>
        <w:t>…….</w:t>
      </w:r>
      <w:proofErr w:type="gramEnd"/>
      <w:r w:rsidRPr="7E3A29DF" w:rsidR="00D03090">
        <w:rPr>
          <w:sz w:val="22"/>
          <w:szCs w:val="22"/>
        </w:rPr>
        <w:t>”</w:t>
      </w:r>
      <w:r w:rsidRPr="7E3A29DF" w:rsidR="00E8783C">
        <w:rPr>
          <w:sz w:val="22"/>
          <w:szCs w:val="22"/>
        </w:rPr>
        <w:t>,</w:t>
      </w:r>
      <w:r w:rsidRPr="7E3A29DF" w:rsidR="002A2ECB">
        <w:rPr>
          <w:sz w:val="22"/>
          <w:szCs w:val="22"/>
        </w:rPr>
        <w:t xml:space="preserve"> </w:t>
      </w:r>
      <w:r w:rsidRPr="7E3A29DF" w:rsidR="002A2ECB">
        <w:rPr>
          <w:sz w:val="22"/>
          <w:szCs w:val="22"/>
        </w:rPr>
        <w:t>el cuál es</w:t>
      </w:r>
      <w:r w:rsidRPr="7E3A29DF" w:rsidR="002A2ECB">
        <w:rPr>
          <w:b w:val="1"/>
          <w:bCs w:val="1"/>
          <w:sz w:val="22"/>
          <w:szCs w:val="22"/>
        </w:rPr>
        <w:t xml:space="preserve"> </w:t>
      </w:r>
      <w:r w:rsidRPr="7E3A29DF" w:rsidR="00B67DAF">
        <w:rPr>
          <w:sz w:val="22"/>
          <w:szCs w:val="22"/>
        </w:rPr>
        <w:t xml:space="preserve">liderado por </w:t>
      </w:r>
      <w:r w:rsidRPr="7E3A29DF" w:rsidR="00BA0AF1">
        <w:rPr>
          <w:sz w:val="22"/>
          <w:szCs w:val="22"/>
        </w:rPr>
        <w:t>el/la</w:t>
      </w:r>
      <w:r w:rsidRPr="7E3A29DF" w:rsidR="00E8783C">
        <w:rPr>
          <w:sz w:val="22"/>
          <w:szCs w:val="22"/>
        </w:rPr>
        <w:t xml:space="preserve"> docente </w:t>
      </w:r>
      <w:r w:rsidRPr="7E3A29DF" w:rsidR="00BA0AF1">
        <w:rPr>
          <w:sz w:val="22"/>
          <w:szCs w:val="22"/>
        </w:rPr>
        <w:t>………………………………</w:t>
      </w:r>
      <w:r w:rsidRPr="7E3A29DF" w:rsidR="00F54221">
        <w:rPr>
          <w:sz w:val="22"/>
          <w:szCs w:val="22"/>
        </w:rPr>
        <w:t>de la Universidad Tecnológica del Perú</w:t>
      </w:r>
      <w:r w:rsidRPr="7E3A29DF" w:rsidR="7B0DFB3A">
        <w:rPr>
          <w:sz w:val="22"/>
          <w:szCs w:val="22"/>
        </w:rPr>
        <w:t>. M</w:t>
      </w:r>
      <w:r w:rsidRPr="7E3A29DF" w:rsidR="005A2EAB">
        <w:rPr>
          <w:sz w:val="22"/>
          <w:szCs w:val="22"/>
        </w:rPr>
        <w:t>i participación en el proyecto contempla el desarrollo de</w:t>
      </w:r>
      <w:bookmarkStart w:name="_GoBack" w:id="0"/>
      <w:bookmarkEnd w:id="0"/>
      <w:r w:rsidRPr="7E3A29DF" w:rsidR="002B4BEA">
        <w:rPr>
          <w:sz w:val="22"/>
          <w:szCs w:val="22"/>
        </w:rPr>
        <w:t xml:space="preserve"> las </w:t>
      </w:r>
      <w:r w:rsidRPr="7E3A29DF" w:rsidR="00BA0AF1">
        <w:rPr>
          <w:sz w:val="22"/>
          <w:szCs w:val="22"/>
        </w:rPr>
        <w:t xml:space="preserve">siguientes </w:t>
      </w:r>
      <w:r w:rsidRPr="7E3A29DF" w:rsidR="002B4BEA">
        <w:rPr>
          <w:sz w:val="22"/>
          <w:szCs w:val="22"/>
        </w:rPr>
        <w:t>actividades</w:t>
      </w:r>
      <w:r w:rsidRPr="7E3A29D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00BA0AF1" w14:paraId="1344FACA" w14:textId="77777777">
        <w:tc>
          <w:tcPr>
            <w:tcW w:w="6232" w:type="dxa"/>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00BA0AF1" w14:paraId="0A4E5EC0" w14:textId="77777777">
        <w:tc>
          <w:tcPr>
            <w:tcW w:w="6232" w:type="dxa"/>
          </w:tcPr>
          <w:p w:rsidR="00BA0AF1" w:rsidP="00E625BD" w:rsidRDefault="00BA0AF1" w14:paraId="64915477" w14:textId="4ADD10DA">
            <w:pPr>
              <w:pStyle w:val="Default"/>
              <w:rPr>
                <w:sz w:val="22"/>
                <w:szCs w:val="22"/>
              </w:rPr>
            </w:pPr>
          </w:p>
        </w:tc>
        <w:tc>
          <w:tcPr>
            <w:tcW w:w="2552" w:type="dxa"/>
          </w:tcPr>
          <w:p w:rsidR="00BA0AF1" w:rsidP="00E625BD" w:rsidRDefault="00BA0AF1" w14:paraId="64256987" w14:textId="7B95A524">
            <w:pPr>
              <w:pStyle w:val="Default"/>
              <w:jc w:val="center"/>
              <w:rPr>
                <w:sz w:val="22"/>
                <w:szCs w:val="22"/>
              </w:rPr>
            </w:pPr>
          </w:p>
        </w:tc>
      </w:tr>
      <w:tr w:rsidR="00BA0AF1" w:rsidTr="00BA0AF1" w14:paraId="53DFB45E" w14:textId="77777777">
        <w:tc>
          <w:tcPr>
            <w:tcW w:w="6232" w:type="dxa"/>
          </w:tcPr>
          <w:p w:rsidR="00BA0AF1" w:rsidP="00E625BD" w:rsidRDefault="00BA0AF1" w14:paraId="41F8D87B" w14:textId="77777777">
            <w:pPr>
              <w:pStyle w:val="Default"/>
              <w:rPr>
                <w:sz w:val="22"/>
                <w:szCs w:val="22"/>
              </w:rPr>
            </w:pPr>
          </w:p>
        </w:tc>
        <w:tc>
          <w:tcPr>
            <w:tcW w:w="2552" w:type="dxa"/>
          </w:tcPr>
          <w:p w:rsidR="00BA0AF1" w:rsidP="00E625BD" w:rsidRDefault="00BA0AF1" w14:paraId="466961F4" w14:textId="77777777">
            <w:pPr>
              <w:pStyle w:val="Default"/>
              <w:jc w:val="center"/>
              <w:rPr>
                <w:sz w:val="22"/>
                <w:szCs w:val="22"/>
              </w:rPr>
            </w:pPr>
          </w:p>
        </w:tc>
      </w:tr>
      <w:tr w:rsidR="00BA0AF1" w:rsidTr="00BA0AF1" w14:paraId="156F5179" w14:textId="77777777">
        <w:tc>
          <w:tcPr>
            <w:tcW w:w="6232" w:type="dxa"/>
          </w:tcPr>
          <w:p w:rsidR="00BA0AF1" w:rsidP="00E625BD" w:rsidRDefault="00BA0AF1" w14:paraId="33C368D5" w14:textId="77777777">
            <w:pPr>
              <w:pStyle w:val="Default"/>
              <w:rPr>
                <w:sz w:val="22"/>
                <w:szCs w:val="22"/>
              </w:rPr>
            </w:pPr>
          </w:p>
        </w:tc>
        <w:tc>
          <w:tcPr>
            <w:tcW w:w="2552" w:type="dxa"/>
          </w:tcPr>
          <w:p w:rsidR="00BA0AF1" w:rsidP="00E625BD" w:rsidRDefault="00BA0AF1" w14:paraId="203E69D8" w14:textId="77777777">
            <w:pPr>
              <w:pStyle w:val="Default"/>
              <w:jc w:val="center"/>
              <w:rPr>
                <w:sz w:val="22"/>
                <w:szCs w:val="22"/>
              </w:rPr>
            </w:pPr>
          </w:p>
        </w:tc>
      </w:tr>
      <w:tr w:rsidR="00BA0AF1" w:rsidTr="00BA0AF1" w14:paraId="7B4A1C70" w14:textId="77777777">
        <w:tc>
          <w:tcPr>
            <w:tcW w:w="6232" w:type="dxa"/>
          </w:tcPr>
          <w:p w:rsidR="00BA0AF1" w:rsidP="00E625BD" w:rsidRDefault="00BA0AF1" w14:paraId="10E5590C" w14:textId="77777777">
            <w:pPr>
              <w:pStyle w:val="Default"/>
              <w:rPr>
                <w:sz w:val="22"/>
                <w:szCs w:val="22"/>
              </w:rPr>
            </w:pPr>
          </w:p>
        </w:tc>
        <w:tc>
          <w:tcPr>
            <w:tcW w:w="2552" w:type="dxa"/>
          </w:tcPr>
          <w:p w:rsidR="00BA0AF1" w:rsidP="00E625BD" w:rsidRDefault="00BA0AF1" w14:paraId="134C9057" w14:textId="77777777">
            <w:pPr>
              <w:pStyle w:val="Default"/>
              <w:jc w:val="center"/>
              <w:rPr>
                <w:sz w:val="22"/>
                <w:szCs w:val="22"/>
              </w:rPr>
            </w:pPr>
          </w:p>
        </w:tc>
      </w:tr>
    </w:tbl>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sidR="00BA0AF1">
        <w:rPr>
          <w:lang w:val="es-ES"/>
        </w:rPr>
        <w:t xml:space="preserve">A su vez manifiesto, que la entidad donde laboro </w:t>
      </w:r>
      <w:r w:rsidRPr="7E3A29DF" w:rsidR="11D207F9">
        <w:rPr>
          <w:lang w:val="es-ES"/>
        </w:rPr>
        <w:t>[</w:t>
      </w:r>
      <w:r w:rsidRPr="7E3A29DF" w:rsidR="00BA0AF1">
        <w:rPr>
          <w:lang w:val="es-ES"/>
        </w:rPr>
        <w:t>SI/NO</w:t>
      </w:r>
      <w:r w:rsidRPr="7E3A29DF" w:rsidR="6F0CD97C">
        <w:rPr>
          <w:lang w:val="es-ES"/>
        </w:rPr>
        <w:t>]</w:t>
      </w:r>
      <w:r w:rsidRPr="7E3A29DF" w:rsidR="00BA0AF1">
        <w:rPr>
          <w:lang w:val="es-ES"/>
        </w:rPr>
        <w:t xml:space="preserve"> está interesada en suscribir un convenio de colaboración</w:t>
      </w:r>
      <w:r w:rsidRPr="7E3A29DF" w:rsidR="4EE724AE">
        <w:rPr>
          <w:lang w:val="es-ES"/>
        </w:rPr>
        <w:t xml:space="preserve"> con la Universidad Tecnológica del Perú</w:t>
      </w:r>
      <w:r w:rsidRPr="7E3A29DF" w:rsidR="00BA0AF1">
        <w:rPr>
          <w:lang w:val="es-ES"/>
        </w:rPr>
        <w:t>.</w:t>
      </w:r>
    </w:p>
    <w:p w:rsidR="00BA0AF1" w:rsidP="00F62232" w:rsidRDefault="00BA0AF1" w14:paraId="210A8459" w14:textId="2B8408E6">
      <w:pPr>
        <w:rPr>
          <w:lang w:val="es-ES"/>
        </w:rPr>
      </w:pPr>
    </w:p>
    <w:p w:rsidR="00BA0AF1" w:rsidP="00BA0AF1" w:rsidRDefault="00BA0AF1" w14:paraId="03562CBC" w14:textId="42018008">
      <w:pPr>
        <w:ind w:firstLine="1416"/>
        <w:rPr>
          <w:lang w:val="es-ES"/>
        </w:rPr>
      </w:pPr>
      <w:r w:rsidRPr="7E3A29DF" w:rsidR="00BA0AF1">
        <w:rPr>
          <w:lang w:val="es-ES"/>
        </w:rPr>
        <w:t>De resultar ganador el proyecto con el cuál postulo</w:t>
      </w:r>
      <w:r w:rsidRPr="7E3A29DF" w:rsidR="27034F62">
        <w:rPr>
          <w:lang w:val="es-ES"/>
        </w:rPr>
        <w:t>,</w:t>
      </w:r>
      <w:r w:rsidRPr="7E3A29DF" w:rsidR="00BA0AF1">
        <w:rPr>
          <w:lang w:val="es-ES"/>
        </w:rPr>
        <w:t xml:space="preserve"> me comprometo a realizar las actividades en las fechas </w:t>
      </w:r>
      <w:r w:rsidRPr="7E3A29DF" w:rsidR="34F1F723">
        <w:rPr>
          <w:lang w:val="es-ES"/>
        </w:rPr>
        <w:t xml:space="preserve">contempladas en </w:t>
      </w:r>
      <w:r w:rsidRPr="7E3A29DF" w:rsidR="00BA0AF1">
        <w:rPr>
          <w:lang w:val="es-ES"/>
        </w:rPr>
        <w:t>el plan operativo aprobado.</w:t>
      </w:r>
    </w:p>
    <w:p w:rsidR="00BA0AF1" w:rsidP="00F62232" w:rsidRDefault="00BA0AF1" w14:paraId="0F4C952C" w14:textId="77777777">
      <w:pPr>
        <w:rPr>
          <w:lang w:val="es-ES"/>
        </w:rPr>
      </w:pPr>
    </w:p>
    <w:p w:rsidR="00BA0AF1" w:rsidP="00F62232" w:rsidRDefault="00BA0AF1" w14:paraId="42CD2BB7"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534950" w:rsidP="00F62232" w:rsidRDefault="00534950" w14:paraId="472E9B00" w14:textId="664374F1">
      <w:pPr>
        <w:rPr>
          <w:lang w:val="es-ES"/>
        </w:rPr>
      </w:pPr>
    </w:p>
    <w:p w:rsidR="00055BA7" w:rsidP="00F62232" w:rsidRDefault="00055BA7" w14:paraId="44EA3B4F" w14:textId="68F225E8">
      <w:pPr>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00BA0AF1" w14:paraId="403BC8AE" w14:textId="66C30162">
      <w:pPr>
        <w:jc w:val="center"/>
      </w:pPr>
      <w:r w:rsidR="6522E87F">
        <w:rPr/>
        <w:t>[</w:t>
      </w:r>
      <w:r w:rsidR="00BA0AF1">
        <w:rPr/>
        <w:t>Nombres y apellidos</w:t>
      </w:r>
      <w:r w:rsidR="0F94AF41">
        <w:rPr/>
        <w:t>]</w:t>
      </w:r>
    </w:p>
    <w:p w:rsidR="00534950" w:rsidP="00534950" w:rsidRDefault="00BA0AF1" w14:paraId="1364A638" w14:textId="2928E043">
      <w:pPr>
        <w:jc w:val="center"/>
      </w:pPr>
      <w:r w:rsidR="00BA0AF1">
        <w:rPr/>
        <w:t>Documento de identidad</w:t>
      </w:r>
      <w:r w:rsidR="00534950">
        <w:rPr/>
        <w:t>:</w:t>
      </w:r>
      <w:r w:rsidR="412AB5A0">
        <w:rPr/>
        <w:t xml:space="preserve"> [indique número]</w:t>
      </w:r>
      <w:r w:rsidR="00534950">
        <w:rPr/>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B" w:rsidP="00F62232" w:rsidRDefault="00151A8B" w14:paraId="1CB9F901" w14:textId="77777777">
      <w:r>
        <w:separator/>
      </w:r>
    </w:p>
  </w:endnote>
  <w:endnote w:type="continuationSeparator" w:id="0">
    <w:p w:rsidR="00151A8B" w:rsidP="00F62232" w:rsidRDefault="00151A8B" w14:paraId="7A09B2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B" w:rsidP="00F62232" w:rsidRDefault="00151A8B" w14:paraId="7DCFD016" w14:textId="77777777">
      <w:r>
        <w:separator/>
      </w:r>
    </w:p>
  </w:footnote>
  <w:footnote w:type="continuationSeparator" w:id="0">
    <w:p w:rsidR="00151A8B" w:rsidP="00F62232" w:rsidRDefault="00151A8B" w14:paraId="40EB115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A583C69"/>
    <w:rsid w:val="0F94AF41"/>
    <w:rsid w:val="11D207F9"/>
    <w:rsid w:val="1BB0A41F"/>
    <w:rsid w:val="2120EB20"/>
    <w:rsid w:val="27034F62"/>
    <w:rsid w:val="307DA9E7"/>
    <w:rsid w:val="34F1F723"/>
    <w:rsid w:val="412AB5A0"/>
    <w:rsid w:val="4EE724AE"/>
    <w:rsid w:val="50DFE56B"/>
    <w:rsid w:val="56635182"/>
    <w:rsid w:val="6522E87F"/>
    <w:rsid w:val="6F0CD97C"/>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3" ma:contentTypeDescription="Crear nuevo documento." ma:contentTypeScope="" ma:versionID="543aa510da221770b86587cc213fc0fe">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f41dab7ff3a49f9852399f8447a5b094"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Props1.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2.xml><?xml version="1.0" encoding="utf-8"?>
<ds:datastoreItem xmlns:ds="http://schemas.openxmlformats.org/officeDocument/2006/customXml" ds:itemID="{76D7CE1A-E3D1-46A8-913C-ACFC38F204C8}"/>
</file>

<file path=customXml/itemProps3.xml><?xml version="1.0" encoding="utf-8"?>
<ds:datastoreItem xmlns:ds="http://schemas.openxmlformats.org/officeDocument/2006/customXml" ds:itemID="{4003F680-3FDF-4133-A90C-A63919E539CD}"/>
</file>

<file path=customXml/itemProps4.xml><?xml version="1.0" encoding="utf-8"?>
<ds:datastoreItem xmlns:ds="http://schemas.openxmlformats.org/officeDocument/2006/customXml" ds:itemID="{E20707AE-7088-44C7-9684-DCD950F4C2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Gonzalo Alberto Carrillo Ureta</lastModifiedBy>
  <revision>3</revision>
  <lastPrinted>2021-02-09T15:25:00.0000000Z</lastPrinted>
  <dcterms:created xsi:type="dcterms:W3CDTF">2021-05-07T19:03:00.0000000Z</dcterms:created>
  <dcterms:modified xsi:type="dcterms:W3CDTF">2021-05-09T00:14:21.1891295Z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